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3" w:rsidRDefault="005B2AF3" w:rsidP="0050281C">
      <w:pPr>
        <w:jc w:val="center"/>
        <w:rPr>
          <w:color w:val="000000"/>
          <w:sz w:val="28"/>
          <w:szCs w:val="28"/>
        </w:rPr>
      </w:pPr>
      <w:r w:rsidRPr="003B0BC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6pt">
            <v:imagedata r:id="rId5" o:title=""/>
          </v:shape>
        </w:pict>
      </w:r>
    </w:p>
    <w:p w:rsidR="005B2AF3" w:rsidRDefault="005B2AF3" w:rsidP="0050281C">
      <w:pPr>
        <w:jc w:val="center"/>
        <w:rPr>
          <w:color w:val="000000"/>
          <w:sz w:val="28"/>
          <w:szCs w:val="28"/>
        </w:rPr>
      </w:pPr>
    </w:p>
    <w:p w:rsidR="005B2AF3" w:rsidRDefault="005B2AF3" w:rsidP="0050281C">
      <w:pPr>
        <w:jc w:val="center"/>
        <w:rPr>
          <w:color w:val="000000"/>
          <w:sz w:val="28"/>
          <w:szCs w:val="28"/>
        </w:rPr>
      </w:pPr>
    </w:p>
    <w:p w:rsidR="005B2AF3" w:rsidRDefault="005B2AF3" w:rsidP="0050281C">
      <w:pPr>
        <w:jc w:val="center"/>
        <w:rPr>
          <w:color w:val="000000"/>
          <w:sz w:val="28"/>
          <w:szCs w:val="28"/>
        </w:rPr>
      </w:pPr>
    </w:p>
    <w:p w:rsidR="005B2AF3" w:rsidRDefault="005B2AF3" w:rsidP="0050281C">
      <w:pPr>
        <w:jc w:val="center"/>
        <w:rPr>
          <w:color w:val="000000"/>
          <w:sz w:val="28"/>
          <w:szCs w:val="28"/>
        </w:rPr>
      </w:pPr>
    </w:p>
    <w:p w:rsidR="005B2AF3" w:rsidRDefault="005B2AF3" w:rsidP="0050281C">
      <w:pPr>
        <w:jc w:val="center"/>
        <w:rPr>
          <w:color w:val="000000"/>
          <w:sz w:val="28"/>
          <w:szCs w:val="28"/>
        </w:rPr>
      </w:pPr>
    </w:p>
    <w:p w:rsidR="005B2AF3" w:rsidRPr="00B613B5" w:rsidRDefault="005B2AF3" w:rsidP="0050281C">
      <w:pPr>
        <w:jc w:val="center"/>
        <w:rPr>
          <w:color w:val="000000"/>
          <w:sz w:val="28"/>
          <w:szCs w:val="28"/>
        </w:rPr>
      </w:pPr>
      <w:r w:rsidRPr="00B613B5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5B2AF3" w:rsidRPr="00B613B5" w:rsidRDefault="005B2AF3" w:rsidP="0050281C">
      <w:pPr>
        <w:jc w:val="center"/>
        <w:rPr>
          <w:color w:val="000000"/>
          <w:sz w:val="28"/>
          <w:szCs w:val="28"/>
        </w:rPr>
      </w:pPr>
      <w:r w:rsidRPr="00B613B5">
        <w:rPr>
          <w:color w:val="000000"/>
          <w:sz w:val="28"/>
          <w:szCs w:val="28"/>
        </w:rPr>
        <w:t>«Лебяжинская основная общеобразовательная школа»</w:t>
      </w:r>
    </w:p>
    <w:p w:rsidR="005B2AF3" w:rsidRDefault="005B2AF3" w:rsidP="0050281C">
      <w:pPr>
        <w:pStyle w:val="Default"/>
        <w:rPr>
          <w:sz w:val="28"/>
          <w:szCs w:val="28"/>
        </w:rPr>
      </w:pPr>
    </w:p>
    <w:p w:rsidR="005B2AF3" w:rsidRDefault="005B2AF3" w:rsidP="0050281C">
      <w:pPr>
        <w:pStyle w:val="Default"/>
        <w:rPr>
          <w:sz w:val="28"/>
          <w:szCs w:val="28"/>
        </w:rPr>
      </w:pPr>
    </w:p>
    <w:p w:rsidR="005B2AF3" w:rsidRDefault="005B2AF3" w:rsidP="0050281C">
      <w:pPr>
        <w:pStyle w:val="Default"/>
        <w:rPr>
          <w:sz w:val="28"/>
          <w:szCs w:val="28"/>
        </w:rPr>
      </w:pPr>
    </w:p>
    <w:p w:rsidR="005B2AF3" w:rsidRDefault="005B2AF3" w:rsidP="0050281C">
      <w:pPr>
        <w:pStyle w:val="Default"/>
        <w:rPr>
          <w:sz w:val="28"/>
          <w:szCs w:val="28"/>
        </w:rPr>
      </w:pPr>
    </w:p>
    <w:p w:rsidR="005B2AF3" w:rsidRDefault="005B2AF3" w:rsidP="0050281C">
      <w:pPr>
        <w:pStyle w:val="Default"/>
        <w:rPr>
          <w:sz w:val="28"/>
          <w:szCs w:val="28"/>
        </w:rPr>
      </w:pPr>
    </w:p>
    <w:p w:rsidR="005B2AF3" w:rsidRPr="00B613B5" w:rsidRDefault="005B2AF3" w:rsidP="0050281C">
      <w:pPr>
        <w:pStyle w:val="Default"/>
        <w:rPr>
          <w:sz w:val="28"/>
          <w:szCs w:val="28"/>
        </w:rPr>
      </w:pPr>
    </w:p>
    <w:p w:rsidR="005B2AF3" w:rsidRPr="00B613B5" w:rsidRDefault="005B2AF3" w:rsidP="0050281C">
      <w:pPr>
        <w:pStyle w:val="Default"/>
        <w:rPr>
          <w:sz w:val="28"/>
          <w:szCs w:val="28"/>
        </w:rPr>
      </w:pPr>
    </w:p>
    <w:p w:rsidR="005B2AF3" w:rsidRPr="00B613B5" w:rsidRDefault="005B2AF3" w:rsidP="0050281C">
      <w:pPr>
        <w:pStyle w:val="Default"/>
        <w:rPr>
          <w:sz w:val="28"/>
          <w:szCs w:val="28"/>
        </w:rPr>
      </w:pPr>
    </w:p>
    <w:p w:rsidR="005B2AF3" w:rsidRPr="00B613B5" w:rsidRDefault="005B2AF3" w:rsidP="0050281C">
      <w:pPr>
        <w:pStyle w:val="Default"/>
        <w:jc w:val="right"/>
      </w:pPr>
      <w:r w:rsidRPr="00B613B5">
        <w:rPr>
          <w:sz w:val="28"/>
          <w:szCs w:val="28"/>
        </w:rPr>
        <w:t>«</w:t>
      </w:r>
      <w:r w:rsidRPr="00B613B5">
        <w:t>Утверждаю»</w:t>
      </w:r>
    </w:p>
    <w:p w:rsidR="005B2AF3" w:rsidRPr="00B613B5" w:rsidRDefault="005B2AF3" w:rsidP="0050281C">
      <w:pPr>
        <w:pStyle w:val="Default"/>
        <w:jc w:val="right"/>
      </w:pPr>
      <w:r w:rsidRPr="00B613B5">
        <w:t>Директор МБОУ «Лебяжинская ООШ»:                 Л.Н. Васильева</w:t>
      </w:r>
    </w:p>
    <w:p w:rsidR="005B2AF3" w:rsidRPr="00B613B5" w:rsidRDefault="005B2AF3" w:rsidP="0050281C">
      <w:pPr>
        <w:pStyle w:val="Default"/>
        <w:rPr>
          <w:sz w:val="28"/>
          <w:szCs w:val="28"/>
        </w:rPr>
      </w:pPr>
    </w:p>
    <w:p w:rsidR="005B2AF3" w:rsidRPr="00B613B5" w:rsidRDefault="005B2AF3" w:rsidP="0050281C">
      <w:pPr>
        <w:pStyle w:val="Default"/>
        <w:jc w:val="center"/>
        <w:rPr>
          <w:sz w:val="28"/>
          <w:szCs w:val="28"/>
        </w:rPr>
      </w:pPr>
    </w:p>
    <w:p w:rsidR="005B2AF3" w:rsidRPr="00B613B5" w:rsidRDefault="005B2AF3" w:rsidP="0050281C">
      <w:pPr>
        <w:pStyle w:val="Default"/>
        <w:jc w:val="center"/>
        <w:rPr>
          <w:sz w:val="28"/>
          <w:szCs w:val="28"/>
        </w:rPr>
      </w:pPr>
    </w:p>
    <w:p w:rsidR="005B2AF3" w:rsidRPr="00B613B5" w:rsidRDefault="005B2AF3" w:rsidP="0050281C">
      <w:pPr>
        <w:pStyle w:val="Default"/>
        <w:jc w:val="center"/>
        <w:rPr>
          <w:sz w:val="28"/>
          <w:szCs w:val="28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  <w:r w:rsidRPr="00B613B5">
        <w:rPr>
          <w:sz w:val="40"/>
          <w:szCs w:val="40"/>
        </w:rPr>
        <w:t xml:space="preserve">План работы по </w:t>
      </w:r>
      <w:r>
        <w:rPr>
          <w:sz w:val="40"/>
          <w:szCs w:val="40"/>
        </w:rPr>
        <w:t>снижению уровня школьной неуспешности</w:t>
      </w: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на 2023 – 2024 учебный год</w:t>
      </w: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Pr="00B613B5" w:rsidRDefault="005B2AF3" w:rsidP="0050281C">
      <w:pPr>
        <w:pStyle w:val="Default"/>
        <w:jc w:val="right"/>
        <w:rPr>
          <w:sz w:val="28"/>
          <w:szCs w:val="28"/>
        </w:rPr>
      </w:pPr>
      <w:r w:rsidRPr="00B613B5">
        <w:rPr>
          <w:sz w:val="28"/>
          <w:szCs w:val="28"/>
        </w:rPr>
        <w:t>Разработали: Васильева Л.Н., директор</w:t>
      </w:r>
    </w:p>
    <w:p w:rsidR="005B2AF3" w:rsidRDefault="005B2AF3" w:rsidP="0050281C">
      <w:pPr>
        <w:pStyle w:val="Default"/>
        <w:jc w:val="right"/>
        <w:rPr>
          <w:sz w:val="28"/>
          <w:szCs w:val="28"/>
        </w:rPr>
      </w:pPr>
      <w:r w:rsidRPr="00B613B5">
        <w:rPr>
          <w:sz w:val="28"/>
          <w:szCs w:val="28"/>
        </w:rPr>
        <w:t>Ге</w:t>
      </w:r>
      <w:r>
        <w:rPr>
          <w:sz w:val="28"/>
          <w:szCs w:val="28"/>
        </w:rPr>
        <w:t>тманова С.Г., зам. директора по УВР</w:t>
      </w:r>
    </w:p>
    <w:p w:rsidR="005B2AF3" w:rsidRPr="00B613B5" w:rsidRDefault="005B2AF3" w:rsidP="0050281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2AF3" w:rsidRPr="00B613B5" w:rsidRDefault="005B2AF3" w:rsidP="0050281C">
      <w:pPr>
        <w:pStyle w:val="Default"/>
        <w:jc w:val="right"/>
        <w:rPr>
          <w:sz w:val="28"/>
          <w:szCs w:val="28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с. Лебяжье, </w:t>
      </w:r>
      <w:smartTag w:uri="urn:schemas-microsoft-com:office:smarttags" w:element="metricconverter">
        <w:smartTagPr>
          <w:attr w:name="ProductID" w:val="2023 г"/>
        </w:smartTagPr>
        <w:r>
          <w:rPr>
            <w:sz w:val="40"/>
            <w:szCs w:val="40"/>
          </w:rPr>
          <w:t>2023 г</w:t>
        </w:r>
      </w:smartTag>
      <w:r>
        <w:rPr>
          <w:sz w:val="40"/>
          <w:szCs w:val="40"/>
        </w:rPr>
        <w:t>.</w:t>
      </w: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Default="005B2AF3" w:rsidP="0050281C">
      <w:pPr>
        <w:pStyle w:val="Default"/>
        <w:jc w:val="center"/>
        <w:rPr>
          <w:sz w:val="40"/>
          <w:szCs w:val="40"/>
        </w:rPr>
      </w:pPr>
    </w:p>
    <w:p w:rsidR="005B2AF3" w:rsidRPr="00CB7662" w:rsidRDefault="005B2AF3" w:rsidP="0050281C">
      <w:pPr>
        <w:pStyle w:val="Default"/>
        <w:jc w:val="both"/>
        <w:rPr>
          <w:sz w:val="28"/>
          <w:szCs w:val="28"/>
        </w:rPr>
      </w:pPr>
      <w:r w:rsidRPr="00CB7662">
        <w:rPr>
          <w:b/>
          <w:sz w:val="28"/>
          <w:szCs w:val="28"/>
        </w:rPr>
        <w:t>Риск:</w:t>
      </w:r>
      <w:r w:rsidRPr="00CB7662">
        <w:rPr>
          <w:sz w:val="28"/>
          <w:szCs w:val="28"/>
        </w:rPr>
        <w:t xml:space="preserve"> высокая доля обучающихся с рисками учебной неуспешности.</w:t>
      </w:r>
    </w:p>
    <w:p w:rsidR="005B2AF3" w:rsidRDefault="005B2AF3" w:rsidP="0050281C">
      <w:pPr>
        <w:pStyle w:val="Default"/>
        <w:jc w:val="both"/>
        <w:rPr>
          <w:sz w:val="28"/>
          <w:szCs w:val="28"/>
        </w:rPr>
      </w:pPr>
      <w:r w:rsidRPr="00CB7662">
        <w:rPr>
          <w:b/>
          <w:sz w:val="28"/>
          <w:szCs w:val="28"/>
        </w:rPr>
        <w:t>Цель:</w:t>
      </w:r>
      <w:r w:rsidRPr="00CB7662">
        <w:rPr>
          <w:sz w:val="28"/>
          <w:szCs w:val="28"/>
        </w:rPr>
        <w:t xml:space="preserve"> снижение доли обучающихся с рисками учебной неуспешности за счет создания условий для эффективного</w:t>
      </w:r>
      <w:r>
        <w:rPr>
          <w:sz w:val="28"/>
          <w:szCs w:val="28"/>
        </w:rPr>
        <w:t xml:space="preserve"> обучения и повы</w:t>
      </w:r>
      <w:r w:rsidRPr="00CB7662">
        <w:rPr>
          <w:sz w:val="28"/>
          <w:szCs w:val="28"/>
        </w:rPr>
        <w:t>шения мотивации школьников к учебной деятельности.</w:t>
      </w:r>
    </w:p>
    <w:p w:rsidR="005B2AF3" w:rsidRPr="00CB7662" w:rsidRDefault="005B2AF3" w:rsidP="0050281C">
      <w:pPr>
        <w:pStyle w:val="Default"/>
        <w:jc w:val="both"/>
        <w:rPr>
          <w:b/>
          <w:sz w:val="28"/>
          <w:szCs w:val="28"/>
        </w:rPr>
      </w:pPr>
      <w:r w:rsidRPr="00CB7662">
        <w:rPr>
          <w:b/>
          <w:sz w:val="28"/>
          <w:szCs w:val="28"/>
        </w:rPr>
        <w:t>Задачи:</w:t>
      </w:r>
    </w:p>
    <w:p w:rsidR="005B2AF3" w:rsidRPr="00CB7662" w:rsidRDefault="005B2AF3" w:rsidP="0050281C">
      <w:pPr>
        <w:pStyle w:val="Default"/>
        <w:jc w:val="both"/>
        <w:rPr>
          <w:sz w:val="28"/>
          <w:szCs w:val="28"/>
        </w:rPr>
      </w:pPr>
      <w:r w:rsidRPr="00CB7662">
        <w:rPr>
          <w:sz w:val="28"/>
          <w:szCs w:val="28"/>
        </w:rPr>
        <w:t xml:space="preserve">1. выявление признаков неуспешности в обучении учащихся и причин её возникновения; </w:t>
      </w:r>
    </w:p>
    <w:p w:rsidR="005B2AF3" w:rsidRPr="00CB7662" w:rsidRDefault="005B2AF3" w:rsidP="0050281C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 xml:space="preserve">2.выстраивание системы оказания помощи ребенку при наличии у него различных трудностей в обучении; </w:t>
      </w:r>
    </w:p>
    <w:p w:rsidR="005B2AF3" w:rsidRPr="00CB7662" w:rsidRDefault="005B2AF3" w:rsidP="0050281C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>3. оказание помощи обучающимся в ликвидации пробелов в обучении, обеспечить посильную ситуацию успеха в обучении;</w:t>
      </w:r>
    </w:p>
    <w:p w:rsidR="005B2AF3" w:rsidRPr="00CB7662" w:rsidRDefault="005B2AF3" w:rsidP="0050281C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 xml:space="preserve">4.учет индивидуальных особенностей детей с последующей адаптацией учебного процесса к индивидуальным особенностям каждого ребенка; </w:t>
      </w:r>
    </w:p>
    <w:p w:rsidR="005B2AF3" w:rsidRPr="00CB7662" w:rsidRDefault="005B2AF3" w:rsidP="0050281C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 xml:space="preserve">5.построение индивидуальных образовательных траекторий учащихся данной категории; </w:t>
      </w:r>
    </w:p>
    <w:p w:rsidR="005B2AF3" w:rsidRPr="00CB7662" w:rsidRDefault="005B2AF3" w:rsidP="0050281C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 xml:space="preserve">6. организация работы с родителями по ликвидации неуспеваемости у учащихся; </w:t>
      </w:r>
    </w:p>
    <w:p w:rsidR="005B2AF3" w:rsidRPr="00CB7662" w:rsidRDefault="005B2AF3" w:rsidP="0050281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B7662">
        <w:rPr>
          <w:color w:val="000000"/>
          <w:sz w:val="28"/>
          <w:szCs w:val="28"/>
          <w:lang w:eastAsia="en-US"/>
        </w:rPr>
        <w:t>7.профилактика неуспеваемости среди учащихся.</w:t>
      </w:r>
    </w:p>
    <w:p w:rsidR="005B2AF3" w:rsidRDefault="005B2AF3" w:rsidP="0050281C">
      <w:pPr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tbl>
      <w:tblPr>
        <w:tblW w:w="55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195"/>
        <w:gridCol w:w="1164"/>
        <w:gridCol w:w="2175"/>
        <w:gridCol w:w="1598"/>
        <w:gridCol w:w="1742"/>
      </w:tblGrid>
      <w:tr w:rsidR="005B2AF3" w:rsidRPr="00B409FC" w:rsidTr="0053324B">
        <w:trPr>
          <w:trHeight w:val="323"/>
        </w:trPr>
        <w:tc>
          <w:tcPr>
            <w:tcW w:w="342" w:type="pct"/>
          </w:tcPr>
          <w:p w:rsidR="005B2AF3" w:rsidRDefault="005B2AF3" w:rsidP="00DA14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507" w:type="pct"/>
          </w:tcPr>
          <w:p w:rsidR="005B2AF3" w:rsidRDefault="005B2AF3" w:rsidP="00DA14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09F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</w:t>
            </w:r>
          </w:p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</w:tcPr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409F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Сроки реализации </w:t>
            </w:r>
          </w:p>
        </w:tc>
        <w:tc>
          <w:tcPr>
            <w:tcW w:w="1026" w:type="pct"/>
          </w:tcPr>
          <w:p w:rsidR="005B2AF3" w:rsidRDefault="005B2AF3" w:rsidP="00DA14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Ожидаемые результаты</w:t>
            </w:r>
          </w:p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</w:tcPr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409F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Ответственные </w:t>
            </w:r>
          </w:p>
        </w:tc>
        <w:tc>
          <w:tcPr>
            <w:tcW w:w="822" w:type="pct"/>
          </w:tcPr>
          <w:p w:rsidR="005B2AF3" w:rsidRPr="00B409FC" w:rsidRDefault="005B2AF3" w:rsidP="00DA14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409F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Участники </w:t>
            </w:r>
          </w:p>
        </w:tc>
      </w:tr>
      <w:tr w:rsidR="005B2AF3" w:rsidRPr="00B638D1" w:rsidTr="00705CC8">
        <w:trPr>
          <w:trHeight w:val="3712"/>
        </w:trPr>
        <w:tc>
          <w:tcPr>
            <w:tcW w:w="342" w:type="pct"/>
          </w:tcPr>
          <w:p w:rsidR="005B2AF3" w:rsidRPr="00942C6A" w:rsidRDefault="005B2AF3" w:rsidP="00DA14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Default="005B2AF3" w:rsidP="00DA14ED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E680F">
              <w:rPr>
                <w:color w:val="000000"/>
              </w:rPr>
              <w:t>рганизация консультативно-методического</w:t>
            </w:r>
            <w:r>
              <w:rPr>
                <w:color w:val="000000"/>
              </w:rPr>
              <w:t xml:space="preserve"> сопровождения</w:t>
            </w:r>
            <w:r w:rsidRPr="006E680F">
              <w:rPr>
                <w:color w:val="000000"/>
              </w:rPr>
              <w:t xml:space="preserve"> разработки индивидуальных маршрутов обучающихся, обеспечивающих успешность достижения положительных образовательных результатов</w:t>
            </w:r>
            <w:r>
              <w:rPr>
                <w:color w:val="000000"/>
              </w:rPr>
              <w:t>.</w:t>
            </w:r>
          </w:p>
          <w:p w:rsidR="005B2AF3" w:rsidRPr="00F2494D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549" w:type="pct"/>
          </w:tcPr>
          <w:p w:rsidR="005B2AF3" w:rsidRPr="00AF1755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сентябрь2023 г.</w:t>
            </w:r>
          </w:p>
        </w:tc>
        <w:tc>
          <w:tcPr>
            <w:tcW w:w="1026" w:type="pct"/>
            <w:vMerge w:val="restart"/>
          </w:tcPr>
          <w:p w:rsidR="005B2AF3" w:rsidRDefault="005B2AF3" w:rsidP="00DA14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</w:t>
            </w:r>
            <w:r w:rsidRPr="00CF6724">
              <w:rPr>
                <w:bCs/>
                <w:color w:val="000000"/>
                <w:lang w:eastAsia="en-US"/>
              </w:rPr>
              <w:t>азработка индивидуальных маршрутов для обучающихся  с рисками учебной неуспешности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5B2AF3" w:rsidRDefault="005B2AF3" w:rsidP="00DA14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</w:t>
            </w:r>
            <w:r w:rsidRPr="00CF6724">
              <w:rPr>
                <w:bCs/>
                <w:color w:val="000000"/>
                <w:lang w:eastAsia="en-US"/>
              </w:rPr>
              <w:t>оля обучающихся для которых разработаны индивидуальные образовательные маршруты-70%;</w:t>
            </w:r>
          </w:p>
          <w:p w:rsidR="005B2AF3" w:rsidRPr="00907396" w:rsidRDefault="005B2AF3" w:rsidP="009073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 w:rsidRPr="00907396">
              <w:rPr>
                <w:bCs/>
                <w:color w:val="000000"/>
                <w:lang w:eastAsia="en-US"/>
              </w:rPr>
              <w:t xml:space="preserve">Достижение обучающихся с рисками учебной неуспешности результатов освоения образовательной программы; </w:t>
            </w:r>
          </w:p>
          <w:p w:rsidR="005B2AF3" w:rsidRPr="00907396" w:rsidRDefault="005B2AF3" w:rsidP="009073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 w:rsidRPr="00907396">
              <w:rPr>
                <w:bCs/>
                <w:color w:val="000000"/>
                <w:lang w:eastAsia="en-US"/>
              </w:rPr>
              <w:t>Формирование совокупности у учащихся данной категории «универсальных учебных действий», обеспечивающих «умение учиться», способность личности к саморазвитию и самосовершенствованию. Положительные отметки за четвертные и полугодовые периоды. Успешная социально-психологическая адаптация детей с высокими рисками неуспешности в обучении, в</w:t>
            </w:r>
            <w:r>
              <w:rPr>
                <w:bCs/>
                <w:color w:val="000000"/>
                <w:lang w:eastAsia="en-US"/>
              </w:rPr>
              <w:t xml:space="preserve"> образовательной среде, социуме.</w:t>
            </w:r>
          </w:p>
          <w:p w:rsidR="005B2AF3" w:rsidRPr="00AF1755" w:rsidRDefault="005B2AF3" w:rsidP="00DA14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 w:rsidRPr="00907396">
              <w:rPr>
                <w:bCs/>
                <w:color w:val="000000"/>
                <w:lang w:eastAsia="en-US"/>
              </w:rPr>
              <w:t>Положительные отметки</w:t>
            </w:r>
            <w:r>
              <w:rPr>
                <w:bCs/>
                <w:color w:val="000000"/>
                <w:lang w:eastAsia="en-US"/>
              </w:rPr>
              <w:t xml:space="preserve"> по результатам ВПР, ОГЭ.</w:t>
            </w:r>
          </w:p>
        </w:tc>
        <w:tc>
          <w:tcPr>
            <w:tcW w:w="754" w:type="pct"/>
          </w:tcPr>
          <w:p w:rsidR="005B2AF3" w:rsidRPr="00AF1755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Pr="00B638D1" w:rsidRDefault="005B2AF3" w:rsidP="00DA14E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родители (законные представители)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53324B">
            <w:pPr>
              <w:pStyle w:val="Default"/>
            </w:pPr>
            <w:r w:rsidRPr="007958FA">
              <w:t>Функционирование ППк сопровождения обучающихся и их родителей.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Pr="00B638D1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родители (законные представители)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53324B">
            <w:pPr>
              <w:pStyle w:val="Default"/>
            </w:pPr>
            <w:r w:rsidRPr="007958FA">
              <w:t>Организация консультативно-методического обеспечения разработки индивидуальных маршрутов обучающихся, обеспечивающих успешность достижения положительных образовательных результатов.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Cs/>
                  <w:color w:val="000000"/>
                  <w:lang w:eastAsia="en-US"/>
                </w:rPr>
                <w:t>2023 г</w:t>
              </w:r>
            </w:smartTag>
            <w:r>
              <w:rPr>
                <w:bCs/>
                <w:color w:val="000000"/>
                <w:lang w:eastAsia="en-US"/>
              </w:rPr>
              <w:t>.-</w:t>
            </w:r>
          </w:p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март 2024</w:t>
            </w:r>
            <w:bookmarkStart w:id="0" w:name="_GoBack"/>
            <w:bookmarkEnd w:id="0"/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Pr="00B638D1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родители (законные представители)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53324B">
            <w:pPr>
              <w:pStyle w:val="Default"/>
            </w:pPr>
            <w:r w:rsidRPr="007958FA">
              <w:rPr>
                <w:color w:val="auto"/>
              </w:rPr>
              <w:t>Организация индивидуальных занятий для учащихся с низкой  образовательной мотивацией (по отдельному графику)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53324B">
            <w:pPr>
              <w:pStyle w:val="Default"/>
              <w:rPr>
                <w:color w:val="auto"/>
              </w:rPr>
            </w:pPr>
            <w:r w:rsidRPr="007958FA">
              <w:t>Организация системы органов ученического самоуправления, участие обучающихся в социальных проектах, волонтерских проектах.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7562BD">
            <w:pPr>
              <w:pStyle w:val="Default"/>
            </w:pPr>
            <w:r w:rsidRPr="007958FA">
              <w:t>Индивидуальное консультирование родителей по успеваемости обучающихся, совместное решение проблем, связанных с посещаемостью, успеваемостью обучающихся.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родители (законные представители)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5332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53324B">
            <w:pPr>
              <w:pStyle w:val="Default"/>
            </w:pPr>
            <w:r w:rsidRPr="007958FA">
              <w:t>Индивидуальное консультирование обучающихся по предметам (в соответствии с графиками)</w:t>
            </w:r>
          </w:p>
        </w:tc>
        <w:tc>
          <w:tcPr>
            <w:tcW w:w="549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5332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53324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1D510F">
            <w:pPr>
              <w:pStyle w:val="Default"/>
            </w:pPr>
            <w:r w:rsidRPr="007958FA">
              <w:t>Использование дифференцированного подхода при организации  самостоятельной работы на уроках.</w:t>
            </w:r>
          </w:p>
        </w:tc>
        <w:tc>
          <w:tcPr>
            <w:tcW w:w="549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года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1D510F">
            <w:pPr>
              <w:pStyle w:val="Default"/>
            </w:pPr>
            <w:r w:rsidRPr="007958FA">
              <w:t>Работа классного руководителя с учителями – предметниками по проблемам учащихся с низкими результатами обучения.</w:t>
            </w:r>
          </w:p>
        </w:tc>
        <w:tc>
          <w:tcPr>
            <w:tcW w:w="549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постоянно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1D510F">
            <w:pPr>
              <w:pStyle w:val="Default"/>
            </w:pPr>
            <w:r w:rsidRPr="007958FA">
              <w:t xml:space="preserve">Индивидуальная работа классного руководителя с обучающимися данной категории с целью  выявления социальных проблем обучающихся, причин неуспешности. </w:t>
            </w:r>
          </w:p>
        </w:tc>
        <w:tc>
          <w:tcPr>
            <w:tcW w:w="549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постоянно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</w:tcPr>
          <w:p w:rsidR="005B2AF3" w:rsidRPr="007958FA" w:rsidRDefault="005B2AF3" w:rsidP="001D510F">
            <w:pPr>
              <w:pStyle w:val="Default"/>
            </w:pPr>
            <w:r w:rsidRPr="00E143D9">
              <w:rPr>
                <w:color w:val="auto"/>
              </w:rPr>
              <w:t>Проведение тренингов для обучающихся, для снятия стресса перед внешней оценкой о</w:t>
            </w:r>
            <w:r>
              <w:rPr>
                <w:color w:val="auto"/>
              </w:rPr>
              <w:t>бразовательных результатов (ВПР, ОГЭ).</w:t>
            </w:r>
          </w:p>
        </w:tc>
        <w:tc>
          <w:tcPr>
            <w:tcW w:w="549" w:type="pct"/>
          </w:tcPr>
          <w:p w:rsidR="005B2AF3" w:rsidRDefault="005B2AF3" w:rsidP="00E82ED2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Апрель-май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Cs/>
                  <w:color w:val="000000"/>
                  <w:lang w:eastAsia="en-US"/>
                </w:rPr>
                <w:t>2024 г</w:t>
              </w:r>
            </w:smartTag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Pr="00942C6A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уроко</w:t>
            </w:r>
          </w:p>
        </w:tc>
        <w:tc>
          <w:tcPr>
            <w:tcW w:w="1507" w:type="pct"/>
          </w:tcPr>
          <w:p w:rsidR="005B2AF3" w:rsidRPr="00E143D9" w:rsidRDefault="005B2AF3" w:rsidP="001D510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Контроль посещения уроков обучающимися данной категории.</w:t>
            </w:r>
          </w:p>
        </w:tc>
        <w:tc>
          <w:tcPr>
            <w:tcW w:w="549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постоянно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  <w:tr w:rsidR="005B2AF3" w:rsidRPr="00B638D1" w:rsidTr="0053324B">
        <w:trPr>
          <w:trHeight w:val="323"/>
        </w:trPr>
        <w:tc>
          <w:tcPr>
            <w:tcW w:w="342" w:type="pct"/>
          </w:tcPr>
          <w:p w:rsidR="005B2AF3" w:rsidRDefault="005B2AF3" w:rsidP="001D51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ПоддерППп</w:t>
            </w:r>
          </w:p>
        </w:tc>
        <w:tc>
          <w:tcPr>
            <w:tcW w:w="1507" w:type="pct"/>
          </w:tcPr>
          <w:p w:rsidR="005B2AF3" w:rsidRDefault="005B2AF3" w:rsidP="001D510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Поддерживание постоянной обратной связи с родителями  данных обучающихся.</w:t>
            </w:r>
          </w:p>
        </w:tc>
        <w:tc>
          <w:tcPr>
            <w:tcW w:w="549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постоянно</w:t>
            </w:r>
          </w:p>
        </w:tc>
        <w:tc>
          <w:tcPr>
            <w:tcW w:w="1026" w:type="pct"/>
            <w:vMerge/>
          </w:tcPr>
          <w:p w:rsidR="005B2AF3" w:rsidRDefault="005B2AF3" w:rsidP="001D510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754" w:type="pct"/>
          </w:tcPr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Директор</w:t>
            </w:r>
            <w:r>
              <w:rPr>
                <w:bCs/>
                <w:color w:val="000000"/>
                <w:lang w:eastAsia="en-US"/>
              </w:rPr>
              <w:t>,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AF1755">
              <w:rPr>
                <w:bCs/>
                <w:color w:val="000000"/>
                <w:lang w:eastAsia="en-US"/>
              </w:rPr>
              <w:t>Зам по У</w:t>
            </w:r>
            <w:r>
              <w:rPr>
                <w:bCs/>
                <w:color w:val="000000"/>
                <w:lang w:eastAsia="en-US"/>
              </w:rPr>
              <w:t>В</w:t>
            </w:r>
            <w:r w:rsidRPr="00AF1755">
              <w:rPr>
                <w:bCs/>
                <w:color w:val="000000"/>
                <w:lang w:eastAsia="en-US"/>
              </w:rPr>
              <w:t>Р</w:t>
            </w:r>
          </w:p>
          <w:p w:rsidR="005B2AF3" w:rsidRPr="00AF1755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822" w:type="pct"/>
          </w:tcPr>
          <w:p w:rsidR="005B2AF3" w:rsidRDefault="005B2AF3" w:rsidP="001D510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Педагоги, обучающиеся</w:t>
            </w:r>
          </w:p>
        </w:tc>
      </w:tr>
    </w:tbl>
    <w:p w:rsidR="005B2AF3" w:rsidRDefault="005B2AF3"/>
    <w:sectPr w:rsidR="005B2AF3" w:rsidSect="00EB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676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8C1365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D43"/>
    <w:rsid w:val="00002614"/>
    <w:rsid w:val="00004AED"/>
    <w:rsid w:val="00011503"/>
    <w:rsid w:val="00012C67"/>
    <w:rsid w:val="000177D7"/>
    <w:rsid w:val="00021500"/>
    <w:rsid w:val="00023C19"/>
    <w:rsid w:val="00027AF9"/>
    <w:rsid w:val="00030A12"/>
    <w:rsid w:val="00033263"/>
    <w:rsid w:val="000379E5"/>
    <w:rsid w:val="00045B56"/>
    <w:rsid w:val="00046A7E"/>
    <w:rsid w:val="00055B45"/>
    <w:rsid w:val="00057A7F"/>
    <w:rsid w:val="00062F09"/>
    <w:rsid w:val="00070A14"/>
    <w:rsid w:val="0007745A"/>
    <w:rsid w:val="00080B30"/>
    <w:rsid w:val="00081D61"/>
    <w:rsid w:val="00084BD1"/>
    <w:rsid w:val="00085248"/>
    <w:rsid w:val="00090939"/>
    <w:rsid w:val="00093544"/>
    <w:rsid w:val="00094E7E"/>
    <w:rsid w:val="000A05CD"/>
    <w:rsid w:val="000A6351"/>
    <w:rsid w:val="000B3520"/>
    <w:rsid w:val="000B4A2E"/>
    <w:rsid w:val="000B4C66"/>
    <w:rsid w:val="000B4F3F"/>
    <w:rsid w:val="000B5CD3"/>
    <w:rsid w:val="000C0AD3"/>
    <w:rsid w:val="000C118C"/>
    <w:rsid w:val="000C25C4"/>
    <w:rsid w:val="000C2F48"/>
    <w:rsid w:val="000C4023"/>
    <w:rsid w:val="000C4122"/>
    <w:rsid w:val="000C485C"/>
    <w:rsid w:val="000C4956"/>
    <w:rsid w:val="000C52BB"/>
    <w:rsid w:val="000C6505"/>
    <w:rsid w:val="000D38B4"/>
    <w:rsid w:val="000D4D84"/>
    <w:rsid w:val="000E0023"/>
    <w:rsid w:val="000E1408"/>
    <w:rsid w:val="000E6FA7"/>
    <w:rsid w:val="000F1047"/>
    <w:rsid w:val="000F5DEC"/>
    <w:rsid w:val="000F5E32"/>
    <w:rsid w:val="00114F02"/>
    <w:rsid w:val="00124F9F"/>
    <w:rsid w:val="00126E50"/>
    <w:rsid w:val="0013084F"/>
    <w:rsid w:val="00135596"/>
    <w:rsid w:val="001367CF"/>
    <w:rsid w:val="00145B56"/>
    <w:rsid w:val="001463E4"/>
    <w:rsid w:val="00152B13"/>
    <w:rsid w:val="00153952"/>
    <w:rsid w:val="001636D7"/>
    <w:rsid w:val="001655A5"/>
    <w:rsid w:val="00171CF4"/>
    <w:rsid w:val="00173376"/>
    <w:rsid w:val="00173AAB"/>
    <w:rsid w:val="00173B9A"/>
    <w:rsid w:val="00174E61"/>
    <w:rsid w:val="00184BB9"/>
    <w:rsid w:val="00192602"/>
    <w:rsid w:val="00196A3C"/>
    <w:rsid w:val="001975D0"/>
    <w:rsid w:val="001A3AB1"/>
    <w:rsid w:val="001A46D5"/>
    <w:rsid w:val="001B3206"/>
    <w:rsid w:val="001C01E1"/>
    <w:rsid w:val="001C57CA"/>
    <w:rsid w:val="001C5D59"/>
    <w:rsid w:val="001C72E3"/>
    <w:rsid w:val="001D39ED"/>
    <w:rsid w:val="001D510F"/>
    <w:rsid w:val="001E121B"/>
    <w:rsid w:val="001E6625"/>
    <w:rsid w:val="001F68B2"/>
    <w:rsid w:val="0020131B"/>
    <w:rsid w:val="00207AA1"/>
    <w:rsid w:val="00224062"/>
    <w:rsid w:val="00224B48"/>
    <w:rsid w:val="002261C7"/>
    <w:rsid w:val="002306EA"/>
    <w:rsid w:val="0023699E"/>
    <w:rsid w:val="002417C4"/>
    <w:rsid w:val="00243167"/>
    <w:rsid w:val="00247238"/>
    <w:rsid w:val="0024726E"/>
    <w:rsid w:val="0025328B"/>
    <w:rsid w:val="00274425"/>
    <w:rsid w:val="00296D8E"/>
    <w:rsid w:val="002A0812"/>
    <w:rsid w:val="002B2DB0"/>
    <w:rsid w:val="002C22D2"/>
    <w:rsid w:val="002C3589"/>
    <w:rsid w:val="002D0144"/>
    <w:rsid w:val="002D6BA7"/>
    <w:rsid w:val="002D77F6"/>
    <w:rsid w:val="002E007C"/>
    <w:rsid w:val="002E0730"/>
    <w:rsid w:val="002E2C15"/>
    <w:rsid w:val="002E5165"/>
    <w:rsid w:val="002F03FE"/>
    <w:rsid w:val="002F3C07"/>
    <w:rsid w:val="002F5CEF"/>
    <w:rsid w:val="002F6F10"/>
    <w:rsid w:val="002F7E42"/>
    <w:rsid w:val="00302971"/>
    <w:rsid w:val="0030794B"/>
    <w:rsid w:val="00311326"/>
    <w:rsid w:val="00316DF6"/>
    <w:rsid w:val="0031722F"/>
    <w:rsid w:val="0031731C"/>
    <w:rsid w:val="003457B8"/>
    <w:rsid w:val="00346962"/>
    <w:rsid w:val="00350FC5"/>
    <w:rsid w:val="003524D3"/>
    <w:rsid w:val="0035318F"/>
    <w:rsid w:val="00362A6B"/>
    <w:rsid w:val="00364672"/>
    <w:rsid w:val="00365326"/>
    <w:rsid w:val="003663F8"/>
    <w:rsid w:val="00367579"/>
    <w:rsid w:val="0038216D"/>
    <w:rsid w:val="00394D25"/>
    <w:rsid w:val="00397035"/>
    <w:rsid w:val="003A014C"/>
    <w:rsid w:val="003B00FF"/>
    <w:rsid w:val="003B0BC6"/>
    <w:rsid w:val="003B1E0E"/>
    <w:rsid w:val="003B1EBA"/>
    <w:rsid w:val="003B2C53"/>
    <w:rsid w:val="003B3EB0"/>
    <w:rsid w:val="003B3FFB"/>
    <w:rsid w:val="003B4ED5"/>
    <w:rsid w:val="003B5523"/>
    <w:rsid w:val="003C4324"/>
    <w:rsid w:val="003C5D62"/>
    <w:rsid w:val="003C5F75"/>
    <w:rsid w:val="003C7224"/>
    <w:rsid w:val="003D39C2"/>
    <w:rsid w:val="003D447E"/>
    <w:rsid w:val="003D4EC1"/>
    <w:rsid w:val="003D5230"/>
    <w:rsid w:val="003D55B2"/>
    <w:rsid w:val="003D5715"/>
    <w:rsid w:val="003E3033"/>
    <w:rsid w:val="003F25A4"/>
    <w:rsid w:val="003F717A"/>
    <w:rsid w:val="004019C4"/>
    <w:rsid w:val="00404235"/>
    <w:rsid w:val="00405EBE"/>
    <w:rsid w:val="0040708E"/>
    <w:rsid w:val="004103B2"/>
    <w:rsid w:val="004325EA"/>
    <w:rsid w:val="00434F52"/>
    <w:rsid w:val="00441391"/>
    <w:rsid w:val="004421D2"/>
    <w:rsid w:val="00452996"/>
    <w:rsid w:val="00464479"/>
    <w:rsid w:val="00466557"/>
    <w:rsid w:val="004747F0"/>
    <w:rsid w:val="004762C9"/>
    <w:rsid w:val="0048685F"/>
    <w:rsid w:val="004A2A1C"/>
    <w:rsid w:val="004A5D0F"/>
    <w:rsid w:val="004A5F1E"/>
    <w:rsid w:val="004B0ED6"/>
    <w:rsid w:val="004B3AAE"/>
    <w:rsid w:val="004C3A0F"/>
    <w:rsid w:val="004C44E6"/>
    <w:rsid w:val="004C5C67"/>
    <w:rsid w:val="004C5DAD"/>
    <w:rsid w:val="004D5B5F"/>
    <w:rsid w:val="004E073D"/>
    <w:rsid w:val="004E3C37"/>
    <w:rsid w:val="004E4652"/>
    <w:rsid w:val="004F1256"/>
    <w:rsid w:val="004F1E4A"/>
    <w:rsid w:val="004F2D22"/>
    <w:rsid w:val="004F3C68"/>
    <w:rsid w:val="0050234A"/>
    <w:rsid w:val="0050281C"/>
    <w:rsid w:val="00510B96"/>
    <w:rsid w:val="005119E3"/>
    <w:rsid w:val="00511E09"/>
    <w:rsid w:val="0051221D"/>
    <w:rsid w:val="0051455B"/>
    <w:rsid w:val="00514E15"/>
    <w:rsid w:val="00517D2A"/>
    <w:rsid w:val="0052541E"/>
    <w:rsid w:val="00525F19"/>
    <w:rsid w:val="0053324B"/>
    <w:rsid w:val="0053468D"/>
    <w:rsid w:val="00537B03"/>
    <w:rsid w:val="0054736B"/>
    <w:rsid w:val="00552267"/>
    <w:rsid w:val="00552ACE"/>
    <w:rsid w:val="0055312B"/>
    <w:rsid w:val="0055354C"/>
    <w:rsid w:val="00560721"/>
    <w:rsid w:val="0056229A"/>
    <w:rsid w:val="00567773"/>
    <w:rsid w:val="00570C52"/>
    <w:rsid w:val="005831DF"/>
    <w:rsid w:val="005871A1"/>
    <w:rsid w:val="00587F58"/>
    <w:rsid w:val="0059516C"/>
    <w:rsid w:val="00597517"/>
    <w:rsid w:val="005A16A9"/>
    <w:rsid w:val="005B2929"/>
    <w:rsid w:val="005B2AF3"/>
    <w:rsid w:val="005B52B3"/>
    <w:rsid w:val="005B6C03"/>
    <w:rsid w:val="005C0BB8"/>
    <w:rsid w:val="005C33F1"/>
    <w:rsid w:val="005C37DC"/>
    <w:rsid w:val="005C5FBA"/>
    <w:rsid w:val="005C749B"/>
    <w:rsid w:val="005D0192"/>
    <w:rsid w:val="005D30B5"/>
    <w:rsid w:val="005D496B"/>
    <w:rsid w:val="005D50EB"/>
    <w:rsid w:val="005E5A85"/>
    <w:rsid w:val="005F1674"/>
    <w:rsid w:val="005F5225"/>
    <w:rsid w:val="00601F84"/>
    <w:rsid w:val="00606D0D"/>
    <w:rsid w:val="00611F73"/>
    <w:rsid w:val="00621351"/>
    <w:rsid w:val="0062213E"/>
    <w:rsid w:val="006304FB"/>
    <w:rsid w:val="00636B84"/>
    <w:rsid w:val="00636CC0"/>
    <w:rsid w:val="0063738F"/>
    <w:rsid w:val="006423EE"/>
    <w:rsid w:val="00650DFC"/>
    <w:rsid w:val="00654BD3"/>
    <w:rsid w:val="00665C7D"/>
    <w:rsid w:val="00667E69"/>
    <w:rsid w:val="00667F0E"/>
    <w:rsid w:val="00672C66"/>
    <w:rsid w:val="006746E2"/>
    <w:rsid w:val="00676D45"/>
    <w:rsid w:val="0068087E"/>
    <w:rsid w:val="006812CE"/>
    <w:rsid w:val="006917F5"/>
    <w:rsid w:val="0069303E"/>
    <w:rsid w:val="00695E01"/>
    <w:rsid w:val="0069640B"/>
    <w:rsid w:val="00696474"/>
    <w:rsid w:val="006A3B9D"/>
    <w:rsid w:val="006B343C"/>
    <w:rsid w:val="006B4C74"/>
    <w:rsid w:val="006B5DDA"/>
    <w:rsid w:val="006D1398"/>
    <w:rsid w:val="006D4608"/>
    <w:rsid w:val="006E3EA8"/>
    <w:rsid w:val="006E680F"/>
    <w:rsid w:val="006E7221"/>
    <w:rsid w:val="006F1F7F"/>
    <w:rsid w:val="006F3F77"/>
    <w:rsid w:val="006F4C90"/>
    <w:rsid w:val="006F750C"/>
    <w:rsid w:val="00705CC8"/>
    <w:rsid w:val="00707622"/>
    <w:rsid w:val="0071395E"/>
    <w:rsid w:val="00713E27"/>
    <w:rsid w:val="007143FD"/>
    <w:rsid w:val="0071616D"/>
    <w:rsid w:val="00731A41"/>
    <w:rsid w:val="0073219D"/>
    <w:rsid w:val="00733A0B"/>
    <w:rsid w:val="00736D4C"/>
    <w:rsid w:val="00753154"/>
    <w:rsid w:val="00754A26"/>
    <w:rsid w:val="007562BD"/>
    <w:rsid w:val="00763511"/>
    <w:rsid w:val="007636BF"/>
    <w:rsid w:val="00765701"/>
    <w:rsid w:val="00766B09"/>
    <w:rsid w:val="00774098"/>
    <w:rsid w:val="00787D01"/>
    <w:rsid w:val="00791C36"/>
    <w:rsid w:val="00793833"/>
    <w:rsid w:val="007958FA"/>
    <w:rsid w:val="00796712"/>
    <w:rsid w:val="00796C48"/>
    <w:rsid w:val="007A0626"/>
    <w:rsid w:val="007A2111"/>
    <w:rsid w:val="007A4683"/>
    <w:rsid w:val="007A6EFA"/>
    <w:rsid w:val="007B2F3D"/>
    <w:rsid w:val="007B72C4"/>
    <w:rsid w:val="007C021A"/>
    <w:rsid w:val="007C2B12"/>
    <w:rsid w:val="007C3D4A"/>
    <w:rsid w:val="007D4C90"/>
    <w:rsid w:val="007D634E"/>
    <w:rsid w:val="007E00ED"/>
    <w:rsid w:val="007F1AFD"/>
    <w:rsid w:val="007F7681"/>
    <w:rsid w:val="00802DCF"/>
    <w:rsid w:val="00810D2B"/>
    <w:rsid w:val="008111C7"/>
    <w:rsid w:val="008118AF"/>
    <w:rsid w:val="00820582"/>
    <w:rsid w:val="0082103F"/>
    <w:rsid w:val="00821171"/>
    <w:rsid w:val="00825AFF"/>
    <w:rsid w:val="008302BF"/>
    <w:rsid w:val="0083756D"/>
    <w:rsid w:val="00840166"/>
    <w:rsid w:val="008419BD"/>
    <w:rsid w:val="00842E40"/>
    <w:rsid w:val="008455D7"/>
    <w:rsid w:val="00845F4B"/>
    <w:rsid w:val="00847349"/>
    <w:rsid w:val="00847CCC"/>
    <w:rsid w:val="008517AE"/>
    <w:rsid w:val="0085217D"/>
    <w:rsid w:val="00863FC0"/>
    <w:rsid w:val="008669D4"/>
    <w:rsid w:val="00870BDE"/>
    <w:rsid w:val="00883C97"/>
    <w:rsid w:val="008909F7"/>
    <w:rsid w:val="00891021"/>
    <w:rsid w:val="00894D9E"/>
    <w:rsid w:val="008A24D2"/>
    <w:rsid w:val="008A2B4F"/>
    <w:rsid w:val="008A4A8A"/>
    <w:rsid w:val="008E3730"/>
    <w:rsid w:val="008E5776"/>
    <w:rsid w:val="008E5E7F"/>
    <w:rsid w:val="008F0CD6"/>
    <w:rsid w:val="008F5D30"/>
    <w:rsid w:val="008F63A7"/>
    <w:rsid w:val="00902184"/>
    <w:rsid w:val="0090229D"/>
    <w:rsid w:val="00907396"/>
    <w:rsid w:val="00907A28"/>
    <w:rsid w:val="00911FA9"/>
    <w:rsid w:val="00916A34"/>
    <w:rsid w:val="00920293"/>
    <w:rsid w:val="00920D27"/>
    <w:rsid w:val="00925216"/>
    <w:rsid w:val="00930935"/>
    <w:rsid w:val="00930999"/>
    <w:rsid w:val="00933BE3"/>
    <w:rsid w:val="00937D73"/>
    <w:rsid w:val="00940F80"/>
    <w:rsid w:val="009410ED"/>
    <w:rsid w:val="00941B1A"/>
    <w:rsid w:val="00942521"/>
    <w:rsid w:val="00942C6A"/>
    <w:rsid w:val="00960D7F"/>
    <w:rsid w:val="00961D2B"/>
    <w:rsid w:val="00967671"/>
    <w:rsid w:val="00967999"/>
    <w:rsid w:val="00972004"/>
    <w:rsid w:val="009737DF"/>
    <w:rsid w:val="0097629E"/>
    <w:rsid w:val="00981F82"/>
    <w:rsid w:val="00993876"/>
    <w:rsid w:val="009A5A57"/>
    <w:rsid w:val="009B1A8F"/>
    <w:rsid w:val="009B2BD6"/>
    <w:rsid w:val="009B3B1E"/>
    <w:rsid w:val="009B6AC4"/>
    <w:rsid w:val="009C5B6B"/>
    <w:rsid w:val="009D1EB6"/>
    <w:rsid w:val="009E2854"/>
    <w:rsid w:val="00A051DF"/>
    <w:rsid w:val="00A11E58"/>
    <w:rsid w:val="00A13E18"/>
    <w:rsid w:val="00A15187"/>
    <w:rsid w:val="00A17E21"/>
    <w:rsid w:val="00A203E8"/>
    <w:rsid w:val="00A20CF2"/>
    <w:rsid w:val="00A225F9"/>
    <w:rsid w:val="00A26EDC"/>
    <w:rsid w:val="00A34CFB"/>
    <w:rsid w:val="00A361E1"/>
    <w:rsid w:val="00A51688"/>
    <w:rsid w:val="00A52B57"/>
    <w:rsid w:val="00A552B2"/>
    <w:rsid w:val="00A55AAE"/>
    <w:rsid w:val="00A57BBB"/>
    <w:rsid w:val="00A66F68"/>
    <w:rsid w:val="00A67445"/>
    <w:rsid w:val="00A705D7"/>
    <w:rsid w:val="00A776C9"/>
    <w:rsid w:val="00A813FE"/>
    <w:rsid w:val="00A8432F"/>
    <w:rsid w:val="00A923AD"/>
    <w:rsid w:val="00A92DC6"/>
    <w:rsid w:val="00AA30B1"/>
    <w:rsid w:val="00AA39C8"/>
    <w:rsid w:val="00AA3B57"/>
    <w:rsid w:val="00AA7A04"/>
    <w:rsid w:val="00AB0BAE"/>
    <w:rsid w:val="00AB2B92"/>
    <w:rsid w:val="00AB2F52"/>
    <w:rsid w:val="00AB3BFA"/>
    <w:rsid w:val="00AB606C"/>
    <w:rsid w:val="00AB687F"/>
    <w:rsid w:val="00AB6D9E"/>
    <w:rsid w:val="00AC07F9"/>
    <w:rsid w:val="00AC13EA"/>
    <w:rsid w:val="00AD4EDF"/>
    <w:rsid w:val="00AD6A69"/>
    <w:rsid w:val="00AE13C4"/>
    <w:rsid w:val="00AE221E"/>
    <w:rsid w:val="00AE7D89"/>
    <w:rsid w:val="00AF1755"/>
    <w:rsid w:val="00B129DB"/>
    <w:rsid w:val="00B1501D"/>
    <w:rsid w:val="00B24488"/>
    <w:rsid w:val="00B27731"/>
    <w:rsid w:val="00B30F32"/>
    <w:rsid w:val="00B352D8"/>
    <w:rsid w:val="00B354B0"/>
    <w:rsid w:val="00B35AEC"/>
    <w:rsid w:val="00B409FC"/>
    <w:rsid w:val="00B504EC"/>
    <w:rsid w:val="00B50D50"/>
    <w:rsid w:val="00B524FB"/>
    <w:rsid w:val="00B56877"/>
    <w:rsid w:val="00B613B5"/>
    <w:rsid w:val="00B638D1"/>
    <w:rsid w:val="00B72235"/>
    <w:rsid w:val="00B74310"/>
    <w:rsid w:val="00B822D2"/>
    <w:rsid w:val="00BA12D8"/>
    <w:rsid w:val="00BA3787"/>
    <w:rsid w:val="00BA3D8A"/>
    <w:rsid w:val="00BA4485"/>
    <w:rsid w:val="00BA5886"/>
    <w:rsid w:val="00BB4AB7"/>
    <w:rsid w:val="00BB6F56"/>
    <w:rsid w:val="00BC2EB7"/>
    <w:rsid w:val="00BC74DB"/>
    <w:rsid w:val="00BE1E01"/>
    <w:rsid w:val="00BE20FE"/>
    <w:rsid w:val="00BE4393"/>
    <w:rsid w:val="00BE7234"/>
    <w:rsid w:val="00BE7D4E"/>
    <w:rsid w:val="00BF1854"/>
    <w:rsid w:val="00BF5327"/>
    <w:rsid w:val="00BF763A"/>
    <w:rsid w:val="00C033E7"/>
    <w:rsid w:val="00C2658E"/>
    <w:rsid w:val="00C274D3"/>
    <w:rsid w:val="00C36A4B"/>
    <w:rsid w:val="00C401FE"/>
    <w:rsid w:val="00C4033D"/>
    <w:rsid w:val="00C4075F"/>
    <w:rsid w:val="00C44E9E"/>
    <w:rsid w:val="00C453B7"/>
    <w:rsid w:val="00C5282B"/>
    <w:rsid w:val="00C52F18"/>
    <w:rsid w:val="00C62F39"/>
    <w:rsid w:val="00C65844"/>
    <w:rsid w:val="00C66859"/>
    <w:rsid w:val="00C705C2"/>
    <w:rsid w:val="00C714C6"/>
    <w:rsid w:val="00C81919"/>
    <w:rsid w:val="00C86338"/>
    <w:rsid w:val="00CA3130"/>
    <w:rsid w:val="00CA3F33"/>
    <w:rsid w:val="00CB4454"/>
    <w:rsid w:val="00CB4B90"/>
    <w:rsid w:val="00CB6435"/>
    <w:rsid w:val="00CB66FD"/>
    <w:rsid w:val="00CB7662"/>
    <w:rsid w:val="00CC2BB1"/>
    <w:rsid w:val="00CC63C7"/>
    <w:rsid w:val="00CD1EB7"/>
    <w:rsid w:val="00CD4611"/>
    <w:rsid w:val="00CD4C77"/>
    <w:rsid w:val="00CE23F7"/>
    <w:rsid w:val="00CE5C3E"/>
    <w:rsid w:val="00CE6D6C"/>
    <w:rsid w:val="00CF6724"/>
    <w:rsid w:val="00D0151C"/>
    <w:rsid w:val="00D12BE9"/>
    <w:rsid w:val="00D12DC3"/>
    <w:rsid w:val="00D146E5"/>
    <w:rsid w:val="00D16E4F"/>
    <w:rsid w:val="00D17CD5"/>
    <w:rsid w:val="00D264AC"/>
    <w:rsid w:val="00D26B6F"/>
    <w:rsid w:val="00D42412"/>
    <w:rsid w:val="00D43B68"/>
    <w:rsid w:val="00D43BCF"/>
    <w:rsid w:val="00D463AC"/>
    <w:rsid w:val="00D46A22"/>
    <w:rsid w:val="00D47D98"/>
    <w:rsid w:val="00D54914"/>
    <w:rsid w:val="00D56815"/>
    <w:rsid w:val="00D57B14"/>
    <w:rsid w:val="00D64AEA"/>
    <w:rsid w:val="00D73359"/>
    <w:rsid w:val="00D85D50"/>
    <w:rsid w:val="00D87E1C"/>
    <w:rsid w:val="00D9082F"/>
    <w:rsid w:val="00D91264"/>
    <w:rsid w:val="00D958C0"/>
    <w:rsid w:val="00D95E96"/>
    <w:rsid w:val="00DA14ED"/>
    <w:rsid w:val="00DA40C8"/>
    <w:rsid w:val="00DA45F7"/>
    <w:rsid w:val="00DA5493"/>
    <w:rsid w:val="00DA70B5"/>
    <w:rsid w:val="00DA71C0"/>
    <w:rsid w:val="00DA791E"/>
    <w:rsid w:val="00DB0840"/>
    <w:rsid w:val="00DB531B"/>
    <w:rsid w:val="00DB7AEA"/>
    <w:rsid w:val="00DC5D3B"/>
    <w:rsid w:val="00DD6D13"/>
    <w:rsid w:val="00DD7A31"/>
    <w:rsid w:val="00DE3CE1"/>
    <w:rsid w:val="00DF01D7"/>
    <w:rsid w:val="00DF3915"/>
    <w:rsid w:val="00E143D9"/>
    <w:rsid w:val="00E17A9E"/>
    <w:rsid w:val="00E207E3"/>
    <w:rsid w:val="00E43CC1"/>
    <w:rsid w:val="00E514FD"/>
    <w:rsid w:val="00E51731"/>
    <w:rsid w:val="00E72154"/>
    <w:rsid w:val="00E74C3D"/>
    <w:rsid w:val="00E82B0E"/>
    <w:rsid w:val="00E82ED2"/>
    <w:rsid w:val="00E842FF"/>
    <w:rsid w:val="00E86D04"/>
    <w:rsid w:val="00E91000"/>
    <w:rsid w:val="00E92FDA"/>
    <w:rsid w:val="00E93FA2"/>
    <w:rsid w:val="00E94DBE"/>
    <w:rsid w:val="00E971B7"/>
    <w:rsid w:val="00EA1464"/>
    <w:rsid w:val="00EA3B79"/>
    <w:rsid w:val="00EB3EC4"/>
    <w:rsid w:val="00EB5CFC"/>
    <w:rsid w:val="00EB6BBC"/>
    <w:rsid w:val="00EC558A"/>
    <w:rsid w:val="00EC7299"/>
    <w:rsid w:val="00EC7FCF"/>
    <w:rsid w:val="00ED08F6"/>
    <w:rsid w:val="00ED33D9"/>
    <w:rsid w:val="00ED3B08"/>
    <w:rsid w:val="00ED41C9"/>
    <w:rsid w:val="00ED5082"/>
    <w:rsid w:val="00ED758B"/>
    <w:rsid w:val="00ED7F2D"/>
    <w:rsid w:val="00EE644F"/>
    <w:rsid w:val="00EF2B61"/>
    <w:rsid w:val="00EF3AB5"/>
    <w:rsid w:val="00EF6FE1"/>
    <w:rsid w:val="00F015C6"/>
    <w:rsid w:val="00F02064"/>
    <w:rsid w:val="00F0653B"/>
    <w:rsid w:val="00F068DC"/>
    <w:rsid w:val="00F1453B"/>
    <w:rsid w:val="00F2494D"/>
    <w:rsid w:val="00F25E24"/>
    <w:rsid w:val="00F33918"/>
    <w:rsid w:val="00F37106"/>
    <w:rsid w:val="00F41B41"/>
    <w:rsid w:val="00F43B92"/>
    <w:rsid w:val="00F44458"/>
    <w:rsid w:val="00F57BE2"/>
    <w:rsid w:val="00F613BA"/>
    <w:rsid w:val="00F71B2C"/>
    <w:rsid w:val="00F71F5A"/>
    <w:rsid w:val="00F74A98"/>
    <w:rsid w:val="00F82545"/>
    <w:rsid w:val="00F832EC"/>
    <w:rsid w:val="00F83CDC"/>
    <w:rsid w:val="00F86BD1"/>
    <w:rsid w:val="00F87B1A"/>
    <w:rsid w:val="00F87F53"/>
    <w:rsid w:val="00F90A78"/>
    <w:rsid w:val="00F94C9C"/>
    <w:rsid w:val="00F950F3"/>
    <w:rsid w:val="00F9732F"/>
    <w:rsid w:val="00FA76FB"/>
    <w:rsid w:val="00FA7D89"/>
    <w:rsid w:val="00FB31EC"/>
    <w:rsid w:val="00FB6358"/>
    <w:rsid w:val="00FD32E3"/>
    <w:rsid w:val="00FD7694"/>
    <w:rsid w:val="00FE0B97"/>
    <w:rsid w:val="00FE11C4"/>
    <w:rsid w:val="00FE1670"/>
    <w:rsid w:val="00FE3AD0"/>
    <w:rsid w:val="00FE59B1"/>
    <w:rsid w:val="00FF2FE7"/>
    <w:rsid w:val="00FF4098"/>
    <w:rsid w:val="00FF5D43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028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02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666</Words>
  <Characters>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Сергей</cp:lastModifiedBy>
  <cp:revision>7</cp:revision>
  <dcterms:created xsi:type="dcterms:W3CDTF">2022-02-25T09:02:00Z</dcterms:created>
  <dcterms:modified xsi:type="dcterms:W3CDTF">2023-08-24T15:12:00Z</dcterms:modified>
</cp:coreProperties>
</file>